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 xml:space="preserve">nr  </w:t>
      </w:r>
      <w:r w:rsidR="00D135B7">
        <w:rPr>
          <w:rFonts w:ascii="Calibri" w:hAnsi="Calibri" w:cs="Calibri"/>
          <w:b/>
        </w:rPr>
        <w:t>9</w:t>
      </w:r>
      <w:r w:rsidR="00AA1C6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Theme="minorHAnsi" w:hAnsiTheme="minorHAnsi"/>
          <w:b/>
        </w:rPr>
        <w:t xml:space="preserve"> -  PISEMNE </w:t>
      </w:r>
      <w:r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171843" w:rsidRPr="00D135B7" w:rsidRDefault="004439C5" w:rsidP="00D135B7">
      <w:pPr>
        <w:spacing w:line="360" w:lineRule="auto"/>
        <w:ind w:firstLine="709"/>
        <w:jc w:val="both"/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</w:pPr>
      <w:proofErr w:type="gramStart"/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4B0FD2" w:rsidRPr="004B0FD2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D135B7" w:rsidRPr="00D135B7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Dowożenie ucznia niepełnosprawnego z terenu gminy Andrespol do Specjalnego Ośrodka Szkolno-Wychowawczego w Koluszkach w okresie od dnia 03.</w:t>
      </w:r>
      <w:r w:rsidR="00D135B7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09.2018 </w:t>
      </w:r>
      <w:proofErr w:type="gramStart"/>
      <w:r w:rsidR="00D135B7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</w:t>
      </w:r>
      <w:proofErr w:type="gramEnd"/>
      <w:r w:rsidR="00D135B7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. do dnia 21.06.2019</w:t>
      </w:r>
      <w:proofErr w:type="gramStart"/>
      <w:r w:rsidR="00D135B7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</w:t>
      </w:r>
      <w:proofErr w:type="gramEnd"/>
      <w:r w:rsidR="00D135B7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.</w:t>
      </w:r>
    </w:p>
    <w:p w:rsidR="00171843" w:rsidRPr="001D1B39" w:rsidRDefault="00171843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D135B7" w:rsidRDefault="00D135B7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D135B7" w:rsidRDefault="00D135B7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bookmarkStart w:id="0" w:name="_GoBack"/>
      <w:bookmarkEnd w:id="0"/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5B7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B63BC"/>
    <w:rsid w:val="000D27C2"/>
    <w:rsid w:val="00171843"/>
    <w:rsid w:val="00174382"/>
    <w:rsid w:val="001A23D2"/>
    <w:rsid w:val="001D1B39"/>
    <w:rsid w:val="00213509"/>
    <w:rsid w:val="0022557C"/>
    <w:rsid w:val="00240460"/>
    <w:rsid w:val="002E79FB"/>
    <w:rsid w:val="003252AD"/>
    <w:rsid w:val="00365A6F"/>
    <w:rsid w:val="004102CD"/>
    <w:rsid w:val="00413E51"/>
    <w:rsid w:val="004174A7"/>
    <w:rsid w:val="00417E76"/>
    <w:rsid w:val="004439C5"/>
    <w:rsid w:val="004B0FD2"/>
    <w:rsid w:val="004E1BFA"/>
    <w:rsid w:val="00557704"/>
    <w:rsid w:val="00570CCE"/>
    <w:rsid w:val="005A2E52"/>
    <w:rsid w:val="005F3406"/>
    <w:rsid w:val="00645BF5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969FF"/>
    <w:rsid w:val="009A15C2"/>
    <w:rsid w:val="00AA1C61"/>
    <w:rsid w:val="00AB2CF3"/>
    <w:rsid w:val="00B8130E"/>
    <w:rsid w:val="00C6001A"/>
    <w:rsid w:val="00CA77F2"/>
    <w:rsid w:val="00CC4987"/>
    <w:rsid w:val="00CF24E1"/>
    <w:rsid w:val="00D135B7"/>
    <w:rsid w:val="00DB1D45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4C0FDDD7</Template>
  <TotalTime>8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9</cp:revision>
  <cp:lastPrinted>2018-08-02T05:31:00Z</cp:lastPrinted>
  <dcterms:created xsi:type="dcterms:W3CDTF">2017-11-17T10:22:00Z</dcterms:created>
  <dcterms:modified xsi:type="dcterms:W3CDTF">2018-08-27T12:42:00Z</dcterms:modified>
</cp:coreProperties>
</file>